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EF" w:rsidRPr="009E6737" w:rsidRDefault="009A34EF" w:rsidP="009E6737"/>
    <w:p w:rsidR="009A34EF" w:rsidRPr="009E6737" w:rsidRDefault="009A34EF" w:rsidP="009E6737">
      <w:hyperlink r:id="rId4" w:tooltip="&quot;Locandina Dunkirk&quot; " w:history="1">
        <w:r w:rsidRPr="002C1179">
          <w:rPr>
            <w:noProof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i1025" type="#_x0000_t75" alt="https://pad.mymovies.it/filmclub/2016/08/023/locandina.jpg" href="http://www.mymovies.it/film/2017/dunkirk/poste" title="&quot;Locandina Dunkirk&quot;" style="width:315pt;height:6in;visibility:visible" o:button="t">
              <v:fill o:detectmouseclick="t"/>
              <v:imagedata r:id="rId5" o:title=""/>
            </v:shape>
          </w:pict>
        </w:r>
      </w:hyperlink>
    </w:p>
    <w:p w:rsidR="009A34EF" w:rsidRPr="009E6737" w:rsidRDefault="009A34EF" w:rsidP="009E6737">
      <w:r w:rsidRPr="009E6737">
        <w:t xml:space="preserve">Maggio, 1940. Sulla spiaggia di Dunkirk 400.000 soldati inglesi si ritrovano accerchiati dall'esercito tedesco. Colpiti da terra, da cielo e da mare, i britannici organizzano una rocambolesca operazione di ripiegamento. Il piano di evacuazione coinvolge anche le imbarcazioni civili, requisite per rimpatriare il contingente e continuare la guerra contro il Terzo Reich. L'impegno profuso dalle navi militari e dalle </w:t>
      </w:r>
      <w:r w:rsidRPr="009E6737">
        <w:rPr>
          <w:i/>
          <w:iCs/>
        </w:rPr>
        <w:t>little ship</w:t>
      </w:r>
      <w:r w:rsidRPr="009E6737">
        <w:t xml:space="preserve"> assicura una "vittoria dentro la disfatta". Vittoria capitale per l'avvenire e la promessa della futura liberazione del continente. </w:t>
      </w:r>
    </w:p>
    <w:p w:rsidR="009A34EF" w:rsidRPr="009E6737" w:rsidRDefault="009A34EF" w:rsidP="009E6737">
      <w:r w:rsidRPr="009E6737">
        <w:t xml:space="preserve">Per Christopher Nolan e i suoi compatrioti britannici 'Dunkirk' è un mito nazionale. Sulle sue spiagge si è scritta una pagina eroica della loro Storia. Per ricostruire quel miracoloso avvenimento, </w:t>
      </w:r>
      <w:r w:rsidRPr="009E6737">
        <w:rPr>
          <w:i/>
          <w:iCs/>
        </w:rPr>
        <w:t>dèbâcle</w:t>
      </w:r>
      <w:r w:rsidRPr="009E6737">
        <w:t xml:space="preserve"> che porta in sé il germe del futuro trionfo, l'autore sceglie tre terreni di battaglia e tre unità di tempo. </w:t>
      </w:r>
    </w:p>
    <w:p w:rsidR="009A34EF" w:rsidRPr="009E6737" w:rsidRDefault="009A34EF" w:rsidP="009E6737">
      <w:r w:rsidRPr="009E6737">
        <w:t xml:space="preserve">Una settimana sulla spiaggia, dove le truppe attendono di essere evacuate e il soldato Tommy scampa a un'imboscata, un giorno in mare, dove Mr. Dawson recupera i combattenti naufraghi, un'ora in cielo, dove il pilota Farrier abbatte i bombardieri tedeschi. Tre punti di vista che Nolan converge in un solo e medesimo presente. La flessibilità delle linee cronologiche si fa daccapo uno smisurato presupposto narrativo, generando storie mai viste e la Storia come non l'abbiamo mai vista. </w:t>
      </w:r>
      <w:r w:rsidRPr="009E6737">
        <w:br/>
      </w:r>
      <w:r w:rsidRPr="009E6737">
        <w:br/>
      </w:r>
      <w:r w:rsidRPr="009E6737">
        <w:rPr>
          <w:i/>
          <w:iCs/>
        </w:rPr>
        <w:t>Dunkirk</w:t>
      </w:r>
      <w:r w:rsidRPr="009E6737">
        <w:t xml:space="preserve"> non è veramente un film di guerra, o almeno non è un film di guerra come gli altri. Sotto le bombe e la musica organica-industriale di Hans Zimmer, </w:t>
      </w:r>
      <w:r w:rsidRPr="009E6737">
        <w:rPr>
          <w:i/>
          <w:iCs/>
        </w:rPr>
        <w:t>Dunkirk</w:t>
      </w:r>
      <w:r w:rsidRPr="009E6737">
        <w:t xml:space="preserve"> è il soggetto ideale per appagare l'ossessione della percezione del tempo di Nolan. Ma la complessità dell'artificio non contraddice mai l'emergenza delle emozioni. Esigente nella forma, tutto passa per l'immagine e il suono, </w:t>
      </w:r>
      <w:r w:rsidRPr="009E6737">
        <w:rPr>
          <w:i/>
          <w:iCs/>
        </w:rPr>
        <w:t>Dunkirk</w:t>
      </w:r>
      <w:r w:rsidRPr="009E6737">
        <w:t xml:space="preserve"> è un oratorio profano eseguito in un limbo di sabbia, uno spazio di panico razionalizzato in cui resistere e attendere di conoscere la propria sorte. Sorte nelle mani dell'ineluttabile forza del mondo: il tempo. Per il regista inglese il film è il solo modo di controllarlo. Ed è esattamente quello che fa restituendo l'incredibile realtà dei soldati coinvolti nell'evacuazione di Dunkirk e trasformati, dalla natura del territorio e delle operazioni militari, in un bersaglio permanente. Alla maniera di Cobb (</w:t>
      </w:r>
      <w:hyperlink r:id="rId6" w:history="1">
        <w:r w:rsidRPr="009E6737">
          <w:rPr>
            <w:rStyle w:val="Hyperlink"/>
            <w:i/>
            <w:iCs/>
          </w:rPr>
          <w:t>Inception</w:t>
        </w:r>
      </w:hyperlink>
      <w:r w:rsidRPr="009E6737">
        <w:t>), Tommy raggiunge la spiaggia col solo desiderio di ritornare a casa. Ma la spiaggia è un incubo fatale e surreale. Sabbia e uomini a perdita d'occhio. E tutta quell'acqua che rigetterà presto ogni tentativo di evasione, restituendo soltanto cadaveri. Proprio come gli abitanti di Gotham, tagliati fuori dal mondo da Bane (</w:t>
      </w:r>
      <w:hyperlink r:id="rId7" w:history="1">
        <w:r w:rsidRPr="009E6737">
          <w:rPr>
            <w:rStyle w:val="Hyperlink"/>
            <w:i/>
            <w:iCs/>
          </w:rPr>
          <w:t>Il cavaliere oscuro - Il ritorno</w:t>
        </w:r>
      </w:hyperlink>
      <w:r w:rsidRPr="009E6737">
        <w:t xml:space="preserve">), i soldati sono condannati all'impasse sulla riva e dentro un film </w:t>
      </w:r>
      <w:r w:rsidRPr="009E6737">
        <w:rPr>
          <w:i/>
          <w:iCs/>
        </w:rPr>
        <w:t>statico</w:t>
      </w:r>
      <w:r w:rsidRPr="009E6737">
        <w:t xml:space="preserve"> dominato dal conto alla rovescia fino alla prossima (alta) marea. </w:t>
      </w:r>
    </w:p>
    <w:p w:rsidR="009A34EF" w:rsidRPr="009E6737" w:rsidRDefault="009A34EF" w:rsidP="009E6737">
      <w:r w:rsidRPr="009E6737">
        <w:t>Il miracolo di Dunkirk, nella magnificenza Imax e 65 mm.</w:t>
      </w:r>
    </w:p>
    <w:p w:rsidR="009A34EF" w:rsidRPr="009E6737" w:rsidRDefault="009A34EF" w:rsidP="009E6737">
      <w:r w:rsidRPr="009E6737">
        <w:rPr>
          <w:b/>
          <w:bCs/>
        </w:rPr>
        <w:t>Overview</w:t>
      </w:r>
      <w:r w:rsidRPr="009E6737">
        <w:t xml:space="preserve"> di Emanuele Sacchi </w:t>
      </w:r>
    </w:p>
    <w:p w:rsidR="009A34EF" w:rsidRPr="009E6737" w:rsidRDefault="009A34EF" w:rsidP="009E6737">
      <w:r w:rsidRPr="009E6737">
        <w:t xml:space="preserve">Uno stuolo di caschi scuri, il rombo dei motori di caccia in avvicinamento e uno stacco, prima che qualcosa, si presume molto distruttivo, avvenga. A Christopher Nolan bastano poche immagini per catturare l'attenzione dello spettatore e renderlo prigioniero di un universo parallelo. Questa volta senza ricorrere alle distorsioni spaziotemporali di Interstellar o alle contorsioni mentali di Inception, ma trovando la singolarità nei libri di storia, in un episodio celebre in terra d'Albione e molto meno altrove. La storia di una fuga, anziché quella di un eroico assalto. </w:t>
      </w:r>
    </w:p>
    <w:p w:rsidR="009A34EF" w:rsidRPr="009E6737" w:rsidRDefault="009A34EF" w:rsidP="009E6737">
      <w:r w:rsidRPr="009E6737">
        <w:t xml:space="preserve">Il titolo del film è </w:t>
      </w:r>
      <w:r w:rsidRPr="009E6737">
        <w:rPr>
          <w:i/>
          <w:iCs/>
        </w:rPr>
        <w:t>Dunkirk</w:t>
      </w:r>
      <w:r w:rsidRPr="009E6737">
        <w:t xml:space="preserve">, in uscita in Italia il 31 agosto 2017: a ispirare il regista de Il cavaliere oscuro è stata l'operazione Dynamo, un salvataggio che ebbe del miracoloso, conseguito durante l'ora più cupa della seconda guerra mondiale (e già visto al cinema nel 1958 in </w:t>
      </w:r>
      <w:hyperlink r:id="rId8" w:history="1">
        <w:r w:rsidRPr="009E6737">
          <w:rPr>
            <w:rStyle w:val="Hyperlink"/>
            <w:i/>
            <w:iCs/>
          </w:rPr>
          <w:t>Dunkerque</w:t>
        </w:r>
      </w:hyperlink>
      <w:r w:rsidRPr="009E6737">
        <w:t xml:space="preserve"> di </w:t>
      </w:r>
      <w:hyperlink r:id="rId9" w:history="1">
        <w:r w:rsidRPr="009E6737">
          <w:rPr>
            <w:rStyle w:val="Hyperlink"/>
          </w:rPr>
          <w:t>Leslie Norman</w:t>
        </w:r>
      </w:hyperlink>
      <w:r w:rsidRPr="009E6737">
        <w:t xml:space="preserve">). </w:t>
      </w:r>
    </w:p>
    <w:p w:rsidR="009A34EF" w:rsidRPr="009E6737" w:rsidRDefault="009A34EF" w:rsidP="009E6737">
      <w:r w:rsidRPr="009E6737">
        <w:t>Il piano intendeva liberare un numero di soldati alleati, ma principalmente britannici. Circa 400 mila unità, trovatesi circondate dai panzer tedeschi, a seguito della repentina capitolazione della Francia nella primavera 1940. Il fallimento dell'operazione Dynamo avrebbe determinato un duro colpo per l'esercito del Regno Unito, in uno scenario che vedeva Unione Sovietica e Stati Uniti ancora neutrali e privi della forza e della volontà necessarie per affrontare le forze dell'Asse. Non meno del celebrato sbarco in Normandia, anche la meno gloriosa fuga da Dunkerque determinò l'esito</w:t>
      </w:r>
      <w:r>
        <w:t xml:space="preserve"> della seconda guerra mondiale</w:t>
      </w:r>
    </w:p>
    <w:p w:rsidR="009A34EF" w:rsidRPr="009E6737" w:rsidRDefault="009A34EF" w:rsidP="009E6737">
      <w:bookmarkStart w:id="0" w:name="_GoBack"/>
      <w:bookmarkEnd w:id="0"/>
    </w:p>
    <w:p w:rsidR="009A34EF" w:rsidRDefault="009A34EF"/>
    <w:sectPr w:rsidR="009A34EF" w:rsidSect="00E35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737"/>
    <w:rsid w:val="000D2582"/>
    <w:rsid w:val="0014215F"/>
    <w:rsid w:val="002C1179"/>
    <w:rsid w:val="009A34EF"/>
    <w:rsid w:val="009E6737"/>
    <w:rsid w:val="00E35C88"/>
    <w:rsid w:val="00E405C8"/>
    <w:rsid w:val="00E6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E67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3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3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53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ovies.it/dizionario/recensione.asp?id=8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movies.it/film/2012/thedarkknightris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movies.it/film/2010/inceptio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ymovies.it/film/2017/dunkirk/poster/" TargetMode="External"/><Relationship Id="rId9" Type="http://schemas.openxmlformats.org/officeDocument/2006/relationships/hyperlink" Target="http://www.mymovies.it/biografia/?r=38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706</Words>
  <Characters>4028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 Caffè</dc:creator>
  <cp:keywords/>
  <dc:description/>
  <cp:lastModifiedBy>PC3</cp:lastModifiedBy>
  <cp:revision>2</cp:revision>
  <dcterms:created xsi:type="dcterms:W3CDTF">2017-09-28T10:41:00Z</dcterms:created>
  <dcterms:modified xsi:type="dcterms:W3CDTF">2017-09-28T10:41:00Z</dcterms:modified>
</cp:coreProperties>
</file>